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80CC" w14:textId="30DF0FEB" w:rsidR="0047349B" w:rsidRDefault="007345EF" w:rsidP="009101FD">
      <w:pPr>
        <w:pStyle w:val="mal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8687EB" wp14:editId="69D52450">
            <wp:simplePos x="0" y="0"/>
            <wp:positionH relativeFrom="margin">
              <wp:posOffset>15875</wp:posOffset>
            </wp:positionH>
            <wp:positionV relativeFrom="margin">
              <wp:posOffset>41910</wp:posOffset>
            </wp:positionV>
            <wp:extent cx="431165" cy="53721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1F8">
        <w:rPr>
          <w:b/>
          <w:i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190C1B" wp14:editId="65A87898">
                <wp:simplePos x="0" y="0"/>
                <wp:positionH relativeFrom="column">
                  <wp:posOffset>2630170</wp:posOffset>
                </wp:positionH>
                <wp:positionV relativeFrom="paragraph">
                  <wp:posOffset>118110</wp:posOffset>
                </wp:positionV>
                <wp:extent cx="3810000" cy="459105"/>
                <wp:effectExtent l="0" t="0" r="0" b="0"/>
                <wp:wrapNone/>
                <wp:docPr id="49688030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459105"/>
                          <a:chOff x="0" y="0"/>
                          <a:chExt cx="20000" cy="20000"/>
                        </a:xfrm>
                      </wpg:grpSpPr>
                      <wps:wsp>
                        <wps:cNvPr id="1824189027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72 h 20000"/>
                              <a:gd name="T4" fmla="*/ 19997 w 20000"/>
                              <a:gd name="T5" fmla="*/ 19972 h 20000"/>
                              <a:gd name="T6" fmla="*/ 19997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72"/>
                                </a:lnTo>
                                <a:lnTo>
                                  <a:pt x="19997" y="19972"/>
                                </a:lnTo>
                                <a:lnTo>
                                  <a:pt x="1999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pattFill prst="pct90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34714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997" cy="1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B0D57E" w14:textId="77777777" w:rsidR="00731A18" w:rsidRDefault="00731A18">
                              <w:pPr>
                                <w:widowControl/>
                                <w:spacing w:before="20" w:after="20"/>
                                <w:ind w:left="34" w:right="34"/>
                                <w:rPr>
                                  <w:rFonts w:ascii="Arial" w:hAnsi="Arial"/>
                                  <w:sz w:val="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Utkání:   mistrovské  -  pohárové  -  přátelské  -  muži  -  dorostenci  -  žáci  -  ženy</w:t>
                              </w:r>
                            </w:p>
                            <w:p w14:paraId="12FB2CA6" w14:textId="77777777" w:rsidR="00731A18" w:rsidRDefault="00731A18" w:rsidP="00067FCD">
                              <w:pPr>
                                <w:widowControl/>
                                <w:tabs>
                                  <w:tab w:val="left" w:pos="709"/>
                                  <w:tab w:val="left" w:pos="2410"/>
                                  <w:tab w:val="left" w:pos="3828"/>
                                  <w:tab w:val="left" w:pos="4395"/>
                                </w:tabs>
                                <w:spacing w:before="20" w:after="20"/>
                                <w:ind w:left="34" w:right="34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Soutěž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>číslo utkání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 xml:space="preserve">    </w:t>
                              </w:r>
                            </w:p>
                            <w:p w14:paraId="48ECA908" w14:textId="77777777" w:rsidR="00731A18" w:rsidRDefault="00731A18">
                              <w:pPr>
                                <w:widowControl/>
                                <w:tabs>
                                  <w:tab w:val="left" w:pos="709"/>
                                  <w:tab w:val="left" w:pos="2410"/>
                                  <w:tab w:val="left" w:pos="4395"/>
                                  <w:tab w:val="left" w:pos="5103"/>
                                  <w:tab w:val="left" w:pos="5529"/>
                                </w:tabs>
                                <w:spacing w:before="20" w:after="20"/>
                                <w:ind w:left="34" w:right="34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Ročník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>Den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>od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 xml:space="preserve"> :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ab/>
                                <w:t xml:space="preserve"> hod.</w:t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90C1B" id="Group 4" o:spid="_x0000_s1026" style="position:absolute;margin-left:207.1pt;margin-top:9.3pt;width:300pt;height:36.15pt;z-index:-25165824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">
                <v:shape id="Freeform 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" path="m,l,19972r19997,l19997,,,e" strokeweight="1pt">
                  <v:fill r:id="rId8" o:title="" type="pattern"/>
                  <v:path arrowok="t" o:connecttype="custom" o:connectlocs="0,0;0,19972;19997,19972;19997,0;0,0" o:connectangles="0,0,0,0,0"/>
                </v:shape>
                <v:rect id="Rectangle 6" o:spid="_x0000_s1028" style="position:absolute;width:19997;height:19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" filled="f" stroked="f" strokeweight="1pt">
                  <v:textbox inset="1.8pt,1.8pt,1.8pt,1.8pt">
                    <w:txbxContent>
                      <w:p w14:paraId="58B0D57E" w14:textId="77777777" w:rsidR="00731A18" w:rsidRDefault="00731A18">
                        <w:pPr>
                          <w:widowControl/>
                          <w:spacing w:before="20" w:after="20"/>
                          <w:ind w:left="34" w:right="34"/>
                          <w:rPr>
                            <w:rFonts w:ascii="Arial" w:hAnsi="Arial"/>
                            <w:sz w:val="4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Utkání:   mistrovské  -  pohárové  -  přátelské  -  muži  -  dorostenci  -  žáci  -  ženy</w:t>
                        </w:r>
                      </w:p>
                      <w:p w14:paraId="12FB2CA6" w14:textId="77777777" w:rsidR="00731A18" w:rsidRDefault="00731A18" w:rsidP="00067FCD">
                        <w:pPr>
                          <w:widowControl/>
                          <w:tabs>
                            <w:tab w:val="left" w:pos="709"/>
                            <w:tab w:val="left" w:pos="2410"/>
                            <w:tab w:val="left" w:pos="3828"/>
                            <w:tab w:val="left" w:pos="4395"/>
                          </w:tabs>
                          <w:spacing w:before="20" w:after="20"/>
                          <w:ind w:left="34" w:right="3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Soutěž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>číslo utkání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 xml:space="preserve">    </w:t>
                        </w:r>
                      </w:p>
                      <w:p w14:paraId="48ECA908" w14:textId="77777777" w:rsidR="00731A18" w:rsidRDefault="00731A18">
                        <w:pPr>
                          <w:widowControl/>
                          <w:tabs>
                            <w:tab w:val="left" w:pos="709"/>
                            <w:tab w:val="left" w:pos="2410"/>
                            <w:tab w:val="left" w:pos="4395"/>
                            <w:tab w:val="left" w:pos="5103"/>
                            <w:tab w:val="left" w:pos="5529"/>
                          </w:tabs>
                          <w:spacing w:before="20" w:after="20"/>
                          <w:ind w:left="34" w:right="3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Ročník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>Den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>od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 xml:space="preserve"> :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ab/>
                          <w:t xml:space="preserve"> hod.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E61F8"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F21118" wp14:editId="48FE788C">
                <wp:simplePos x="0" y="0"/>
                <wp:positionH relativeFrom="column">
                  <wp:posOffset>1563370</wp:posOffset>
                </wp:positionH>
                <wp:positionV relativeFrom="paragraph">
                  <wp:posOffset>118110</wp:posOffset>
                </wp:positionV>
                <wp:extent cx="990600" cy="457200"/>
                <wp:effectExtent l="0" t="0" r="0" b="0"/>
                <wp:wrapNone/>
                <wp:docPr id="13079073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A17E10" w14:textId="77777777" w:rsidR="002D5AE6" w:rsidRPr="00067FCD" w:rsidRDefault="002D5AE6">
                            <w:pPr>
                              <w:pStyle w:val="Nadpis2"/>
                              <w:widowControl/>
                              <w:ind w:left="34" w:right="34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67FCD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NÁHRADNÍ</w:t>
                            </w:r>
                            <w:r w:rsidR="00283EC6" w:rsidRPr="00067FCD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C6DDED7" w14:textId="77777777" w:rsidR="00731A18" w:rsidRPr="00067FCD" w:rsidRDefault="00731A18">
                            <w:pPr>
                              <w:pStyle w:val="Nadpis2"/>
                              <w:widowControl/>
                              <w:ind w:left="34" w:right="34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67FCD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ZÁPIS</w:t>
                            </w:r>
                          </w:p>
                          <w:p w14:paraId="2E0AAC55" w14:textId="77777777" w:rsidR="00731A18" w:rsidRPr="00067FCD" w:rsidRDefault="00283EC6" w:rsidP="002D5AE6">
                            <w:pPr>
                              <w:pStyle w:val="Nadpis2"/>
                              <w:widowControl/>
                              <w:ind w:left="34" w:right="34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067FCD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31A18" w:rsidRPr="00067FCD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="002D5AE6" w:rsidRPr="00067FCD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</w:t>
                            </w:r>
                            <w:r w:rsidR="00731A18" w:rsidRPr="00067FCD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TKÁNÍ</w:t>
                            </w:r>
                          </w:p>
                        </w:txbxContent>
                      </wps:txbx>
                      <wps:bodyPr rot="0" vert="horz" wrap="square" lIns="22860" tIns="22860" rIns="22860" bIns="228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21118" id="Rectangle 3" o:spid="_x0000_s1029" style="position:absolute;margin-left:123.1pt;margin-top:9.3pt;width:7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" filled="f" stroked="f" strokeweight="1pt">
                <v:textbox inset="1.8pt,1.8pt,1.8pt,1.8pt">
                  <w:txbxContent>
                    <w:p w14:paraId="16A17E10" w14:textId="77777777" w:rsidR="002D5AE6" w:rsidRPr="00067FCD" w:rsidRDefault="002D5AE6">
                      <w:pPr>
                        <w:pStyle w:val="Nadpis2"/>
                        <w:widowControl/>
                        <w:ind w:left="34" w:right="34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67FCD">
                        <w:rPr>
                          <w:rFonts w:ascii="Arial" w:hAnsi="Arial"/>
                          <w:sz w:val="16"/>
                          <w:szCs w:val="16"/>
                        </w:rPr>
                        <w:t>NÁHRADNÍ</w:t>
                      </w:r>
                      <w:r w:rsidR="00283EC6" w:rsidRPr="00067FCD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C6DDED7" w14:textId="77777777" w:rsidR="00731A18" w:rsidRPr="00067FCD" w:rsidRDefault="00731A18">
                      <w:pPr>
                        <w:pStyle w:val="Nadpis2"/>
                        <w:widowControl/>
                        <w:ind w:left="34" w:right="34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67FCD">
                        <w:rPr>
                          <w:rFonts w:ascii="Arial" w:hAnsi="Arial"/>
                          <w:sz w:val="16"/>
                          <w:szCs w:val="16"/>
                        </w:rPr>
                        <w:t>ZÁPIS</w:t>
                      </w:r>
                    </w:p>
                    <w:p w14:paraId="2E0AAC55" w14:textId="77777777" w:rsidR="00731A18" w:rsidRPr="00067FCD" w:rsidRDefault="00283EC6" w:rsidP="002D5AE6">
                      <w:pPr>
                        <w:pStyle w:val="Nadpis2"/>
                        <w:widowControl/>
                        <w:ind w:left="34" w:right="34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067FCD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</w:t>
                      </w:r>
                      <w:r w:rsidR="00731A18" w:rsidRPr="00067FCD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 </w:t>
                      </w:r>
                      <w:r w:rsidR="002D5AE6" w:rsidRPr="00067FCD">
                        <w:rPr>
                          <w:rFonts w:ascii="Arial" w:hAnsi="Arial"/>
                          <w:sz w:val="16"/>
                          <w:szCs w:val="16"/>
                        </w:rPr>
                        <w:t>U</w:t>
                      </w:r>
                      <w:r w:rsidR="00731A18" w:rsidRPr="00067FCD">
                        <w:rPr>
                          <w:rFonts w:ascii="Arial" w:hAnsi="Arial"/>
                          <w:sz w:val="16"/>
                          <w:szCs w:val="16"/>
                        </w:rPr>
                        <w:t>TKÁNÍ</w:t>
                      </w:r>
                    </w:p>
                  </w:txbxContent>
                </v:textbox>
              </v:rect>
            </w:pict>
          </mc:Fallback>
        </mc:AlternateContent>
      </w:r>
      <w:r w:rsidRPr="00FE61F8">
        <w:rPr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86A2C7" wp14:editId="3B5414C7">
                <wp:simplePos x="0" y="0"/>
                <wp:positionH relativeFrom="column">
                  <wp:posOffset>1563370</wp:posOffset>
                </wp:positionH>
                <wp:positionV relativeFrom="paragraph">
                  <wp:posOffset>118110</wp:posOffset>
                </wp:positionV>
                <wp:extent cx="1068705" cy="457200"/>
                <wp:effectExtent l="0" t="0" r="0" b="0"/>
                <wp:wrapNone/>
                <wp:docPr id="12040660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4572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pattFill prst="pct90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FA9B" id="Freeform 2" o:spid="_x0000_s1026" style="position:absolute;margin-left:123.1pt;margin-top:9.3pt;width:84.1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" path="m,l,20000r20000,l20000,,,e" strokeweight="1pt">
                <v:fill r:id="rId8" o:title="" type="pattern"/>
                <v:path arrowok="t" o:connecttype="custom" o:connectlocs="0,0;0,457200;1068705,457200;1068705,0;0,0" o:connectangles="0,0,0,0,0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"/>
        <w:gridCol w:w="2310"/>
      </w:tblGrid>
      <w:tr w:rsidR="0047349B" w14:paraId="7A9C8C69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6A58CD4D" w14:textId="77777777" w:rsidR="0047349B" w:rsidRDefault="00FE61F8" w:rsidP="00E36949">
            <w:pPr>
              <w:widowControl/>
              <w:tabs>
                <w:tab w:val="left" w:pos="72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587A2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6BC8EFD7" w14:textId="77777777" w:rsidR="008B534D" w:rsidRPr="00FE61F8" w:rsidRDefault="00FE61F8" w:rsidP="00E36949">
            <w:pPr>
              <w:widowControl/>
              <w:tabs>
                <w:tab w:val="left" w:pos="709"/>
              </w:tabs>
              <w:spacing w:before="60"/>
              <w:ind w:left="-170" w:firstLine="142"/>
              <w:rPr>
                <w:rFonts w:ascii="Arial" w:hAnsi="Arial"/>
                <w:b/>
                <w:i/>
                <w:sz w:val="18"/>
                <w:szCs w:val="18"/>
              </w:rPr>
            </w:pPr>
            <w:r w:rsidRPr="00FE61F8">
              <w:rPr>
                <w:rFonts w:ascii="Arial" w:hAnsi="Arial"/>
                <w:b/>
                <w:i/>
                <w:sz w:val="18"/>
                <w:szCs w:val="18"/>
              </w:rPr>
              <w:t xml:space="preserve"> FOTBALOVÁ A</w:t>
            </w:r>
            <w:r w:rsidR="008B534D" w:rsidRPr="00FE61F8">
              <w:rPr>
                <w:rFonts w:ascii="Arial" w:hAnsi="Arial"/>
                <w:b/>
                <w:i/>
                <w:sz w:val="18"/>
                <w:szCs w:val="18"/>
              </w:rPr>
              <w:t>SOCIACE</w:t>
            </w:r>
          </w:p>
          <w:p w14:paraId="16A60863" w14:textId="77777777" w:rsidR="0047349B" w:rsidRPr="008B534D" w:rsidRDefault="008B534D" w:rsidP="00E36949">
            <w:pPr>
              <w:widowControl/>
              <w:tabs>
                <w:tab w:val="left" w:pos="709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FE61F8">
              <w:rPr>
                <w:rFonts w:ascii="Arial" w:hAnsi="Arial"/>
                <w:b/>
                <w:i/>
                <w:sz w:val="18"/>
                <w:szCs w:val="18"/>
              </w:rPr>
              <w:t xml:space="preserve">  </w:t>
            </w:r>
            <w:r w:rsidR="00994EF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="00FE61F8" w:rsidRPr="00FE61F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FE61F8">
              <w:rPr>
                <w:rFonts w:ascii="Arial" w:hAnsi="Arial"/>
                <w:b/>
                <w:i/>
                <w:sz w:val="18"/>
                <w:szCs w:val="18"/>
              </w:rPr>
              <w:t>ČESKÉ REPUBLIKY</w:t>
            </w:r>
            <w:r w:rsidRPr="00FE61F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</w:tbl>
    <w:p w14:paraId="62C39F2A" w14:textId="77777777" w:rsidR="0047349B" w:rsidRDefault="0047349B">
      <w:pPr>
        <w:widowControl/>
        <w:rPr>
          <w:rFonts w:ascii="Arial" w:hAnsi="Arial"/>
          <w:sz w:val="4"/>
        </w:rPr>
      </w:pPr>
      <w:r>
        <w:rPr>
          <w:rFonts w:ascii="Arial" w:hAnsi="Arial"/>
          <w:sz w:val="4"/>
        </w:rPr>
        <w:tab/>
      </w:r>
    </w:p>
    <w:p w14:paraId="05BDF464" w14:textId="77777777" w:rsidR="0047349B" w:rsidRDefault="0047349B">
      <w:pPr>
        <w:widowControl/>
        <w:rPr>
          <w:rFonts w:ascii="Arial" w:hAnsi="Arial"/>
          <w:sz w:val="4"/>
        </w:rPr>
      </w:pPr>
    </w:p>
    <w:p w14:paraId="6355438B" w14:textId="77777777" w:rsidR="0047349B" w:rsidRDefault="0047349B">
      <w:pPr>
        <w:widowControl/>
        <w:rPr>
          <w:rFonts w:ascii="Arial" w:hAnsi="Arial"/>
          <w:sz w:val="4"/>
        </w:rPr>
      </w:pPr>
    </w:p>
    <w:p w14:paraId="590D1392" w14:textId="77777777" w:rsidR="0047349B" w:rsidRDefault="0047349B">
      <w:pPr>
        <w:widowControl/>
        <w:rPr>
          <w:rFonts w:ascii="Arial" w:hAnsi="Arial"/>
          <w:sz w:val="4"/>
        </w:rPr>
      </w:pPr>
    </w:p>
    <w:p w14:paraId="65B4AD57" w14:textId="77777777" w:rsidR="0047349B" w:rsidRDefault="0047349B">
      <w:pPr>
        <w:widowControl/>
        <w:rPr>
          <w:rFonts w:ascii="Arial" w:hAnsi="Arial"/>
          <w:sz w:val="4"/>
        </w:rPr>
      </w:pPr>
    </w:p>
    <w:tbl>
      <w:tblPr>
        <w:tblW w:w="1105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847"/>
        <w:gridCol w:w="1448"/>
        <w:gridCol w:w="488"/>
        <w:gridCol w:w="445"/>
        <w:gridCol w:w="445"/>
        <w:gridCol w:w="446"/>
        <w:gridCol w:w="390"/>
        <w:gridCol w:w="1845"/>
        <w:gridCol w:w="613"/>
        <w:gridCol w:w="905"/>
        <w:gridCol w:w="235"/>
        <w:gridCol w:w="273"/>
        <w:gridCol w:w="445"/>
        <w:gridCol w:w="445"/>
        <w:gridCol w:w="396"/>
      </w:tblGrid>
      <w:tr w:rsidR="0047349B" w14:paraId="623B1C0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51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AD29F" w14:textId="77777777" w:rsidR="0047349B" w:rsidRDefault="0047349B">
            <w:pPr>
              <w:widowControl/>
              <w:tabs>
                <w:tab w:val="left" w:pos="925"/>
              </w:tabs>
              <w:spacing w:before="1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18"/>
              </w:rPr>
              <w:t>Domácí</w:t>
            </w:r>
            <w:r w:rsidR="00E36949"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54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F0CCF" w14:textId="77777777" w:rsidR="0047349B" w:rsidRDefault="0047349B">
            <w:pPr>
              <w:widowControl/>
              <w:tabs>
                <w:tab w:val="left" w:pos="925"/>
              </w:tabs>
              <w:spacing w:before="12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18"/>
              </w:rPr>
              <w:t>Hosté</w:t>
            </w:r>
            <w:r>
              <w:rPr>
                <w:rFonts w:ascii="Arial" w:hAnsi="Arial"/>
                <w:sz w:val="18"/>
              </w:rPr>
              <w:tab/>
            </w:r>
          </w:p>
        </w:tc>
      </w:tr>
      <w:tr w:rsidR="00872B26" w14:paraId="45943D19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86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10AEB5D9" w14:textId="77777777" w:rsid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824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19830AFE" w14:textId="77777777" w:rsid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ID:</w:t>
            </w:r>
          </w:p>
        </w:tc>
        <w:tc>
          <w:tcPr>
            <w:tcW w:w="554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97ED9" w14:textId="77777777" w:rsidR="00872B26" w:rsidRDefault="00872B26">
            <w:pPr>
              <w:widowControl/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Stadion:</w:t>
            </w:r>
          </w:p>
        </w:tc>
      </w:tr>
      <w:tr w:rsidR="00872B26" w14:paraId="5D972B8E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62F8C1FF" w14:textId="77777777" w:rsid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AR1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C372C46" w14:textId="77777777" w:rsid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BAA750F" w14:textId="77777777" w:rsidR="00872B26" w:rsidRDefault="00872B26">
            <w:pPr>
              <w:widowControl/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Výsledek utkání: 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559B591" w14:textId="77777777" w:rsidR="00872B26" w:rsidRDefault="00872B26">
            <w:pPr>
              <w:widowControl/>
              <w:spacing w:before="120"/>
              <w:rPr>
                <w:rFonts w:ascii="Arial" w:hAnsi="Arial"/>
                <w:sz w:val="18"/>
              </w:rPr>
            </w:pPr>
            <w:r w:rsidRPr="007D23C3">
              <w:rPr>
                <w:rFonts w:ascii="Arial" w:hAnsi="Arial"/>
                <w:sz w:val="16"/>
                <w:szCs w:val="16"/>
              </w:rPr>
              <w:t>Poločas utk</w:t>
            </w:r>
            <w:r>
              <w:rPr>
                <w:rFonts w:ascii="Arial" w:hAnsi="Arial"/>
                <w:sz w:val="16"/>
                <w:szCs w:val="16"/>
              </w:rPr>
              <w:t>ání:</w:t>
            </w:r>
          </w:p>
        </w:tc>
      </w:tr>
      <w:tr w:rsidR="00872B26" w14:paraId="6948B499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86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0B6EC30D" w14:textId="77777777" w:rsid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AR2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33D82BF" w14:textId="77777777" w:rsid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ID:</w:t>
            </w:r>
          </w:p>
        </w:tc>
        <w:tc>
          <w:tcPr>
            <w:tcW w:w="39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CD95A1" w14:textId="77777777" w:rsidR="00872B26" w:rsidRPr="00C3448F" w:rsidRDefault="00872B26">
            <w:pPr>
              <w:widowControl/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Vítěz utkání</w:t>
            </w:r>
            <w:r w:rsidRPr="00C3448F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F21CD4" w14:textId="77777777" w:rsidR="00872B26" w:rsidRDefault="00872B26" w:rsidP="00B13EF9">
            <w:pPr>
              <w:widowControl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Diváků:</w:t>
            </w:r>
          </w:p>
        </w:tc>
      </w:tr>
      <w:tr w:rsidR="00872B26" w14:paraId="47F1D669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25454BA4" w14:textId="77777777" w:rsid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4R 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E73A84B" w14:textId="77777777" w:rsid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0C3DA7" w14:textId="77777777" w:rsidR="00872B26" w:rsidRDefault="00872B26" w:rsidP="00731A18">
            <w:pPr>
              <w:widowControl/>
              <w:spacing w:before="1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6"/>
              </w:rPr>
              <w:t>Doba hry: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A62BF8" w14:textId="77777777" w:rsidR="00872B26" w:rsidRDefault="00872B26" w:rsidP="00731A18">
            <w:pPr>
              <w:widowControl/>
              <w:spacing w:before="1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Povrch hrací plochy:</w:t>
            </w:r>
          </w:p>
        </w:tc>
      </w:tr>
      <w:tr w:rsidR="00872B26" w14:paraId="22C313BA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8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BB43CD" w14:textId="77777777" w:rsidR="00872B26" w:rsidRP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 w:rsidRPr="00872B26">
              <w:rPr>
                <w:rFonts w:ascii="Arial" w:hAnsi="Arial"/>
                <w:sz w:val="16"/>
              </w:rPr>
              <w:t>D</w:t>
            </w:r>
            <w:r w:rsidR="00067FCD">
              <w:rPr>
                <w:rFonts w:ascii="Arial" w:hAnsi="Arial"/>
                <w:sz w:val="16"/>
              </w:rPr>
              <w:t>FA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6224D827" w14:textId="77777777" w:rsidR="00872B26" w:rsidRPr="00872B26" w:rsidRDefault="00872B26">
            <w:pPr>
              <w:widowControl/>
              <w:tabs>
                <w:tab w:val="left" w:pos="2765"/>
              </w:tabs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ID:</w:t>
            </w:r>
          </w:p>
        </w:tc>
        <w:tc>
          <w:tcPr>
            <w:tcW w:w="5547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A85315A" w14:textId="77777777" w:rsidR="00872B26" w:rsidRDefault="00872B26">
            <w:pPr>
              <w:widowControl/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Pozn. (TD)</w:t>
            </w:r>
          </w:p>
        </w:tc>
      </w:tr>
      <w:tr w:rsidR="00872B26" w14:paraId="2E347DA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6"/>
        </w:trPr>
        <w:tc>
          <w:tcPr>
            <w:tcW w:w="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0D88BBB" w14:textId="77777777" w:rsidR="00872B26" w:rsidRDefault="00872B26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č.</w:t>
            </w:r>
          </w:p>
        </w:tc>
        <w:tc>
          <w:tcPr>
            <w:tcW w:w="184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E755182" w14:textId="77777777" w:rsidR="00872B26" w:rsidRDefault="00872B26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Příjmení a jméno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75C4DA7D" w14:textId="77777777" w:rsidR="00872B26" w:rsidRDefault="00872B26" w:rsidP="00B815A3">
            <w:pPr>
              <w:widowControl/>
              <w:spacing w:before="80"/>
              <w:ind w:left="33" w:hanging="3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</w:t>
            </w:r>
          </w:p>
        </w:tc>
        <w:tc>
          <w:tcPr>
            <w:tcW w:w="4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1BFEEDC4" w14:textId="77777777" w:rsidR="00872B26" w:rsidRDefault="00872B26" w:rsidP="00B815A3">
            <w:pPr>
              <w:widowControl/>
              <w:spacing w:before="80"/>
              <w:ind w:left="33" w:hanging="3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Stř.</w:t>
            </w:r>
          </w:p>
        </w:tc>
        <w:tc>
          <w:tcPr>
            <w:tcW w:w="445" w:type="dxa"/>
            <w:tcBorders>
              <w:top w:val="single" w:sz="18" w:space="0" w:color="auto"/>
              <w:left w:val="double" w:sz="6" w:space="0" w:color="auto"/>
              <w:bottom w:val="single" w:sz="18" w:space="0" w:color="auto"/>
              <w:right w:val="double" w:sz="6" w:space="0" w:color="auto"/>
            </w:tcBorders>
          </w:tcPr>
          <w:p w14:paraId="1DF43187" w14:textId="77777777" w:rsidR="00872B26" w:rsidRDefault="00872B26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PB</w:t>
            </w:r>
          </w:p>
        </w:tc>
        <w:tc>
          <w:tcPr>
            <w:tcW w:w="445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</w:tcPr>
          <w:p w14:paraId="3C1CB9CC" w14:textId="77777777" w:rsidR="00872B26" w:rsidRDefault="00872B26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ŽK</w:t>
            </w:r>
          </w:p>
        </w:tc>
        <w:tc>
          <w:tcPr>
            <w:tcW w:w="44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51091F7" w14:textId="77777777" w:rsidR="00872B26" w:rsidRDefault="00872B26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ČK</w:t>
            </w:r>
          </w:p>
        </w:tc>
        <w:tc>
          <w:tcPr>
            <w:tcW w:w="390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</w:tcPr>
          <w:p w14:paraId="57BC75D0" w14:textId="77777777" w:rsidR="00872B26" w:rsidRDefault="00872B26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č.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009888" w14:textId="77777777" w:rsidR="00872B26" w:rsidRDefault="00872B26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Příjmení a jméno </w:t>
            </w:r>
          </w:p>
        </w:tc>
        <w:tc>
          <w:tcPr>
            <w:tcW w:w="1518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55E88FCB" w14:textId="77777777" w:rsidR="00872B26" w:rsidRDefault="00872B26" w:rsidP="00B815A3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</w:t>
            </w:r>
          </w:p>
        </w:tc>
        <w:tc>
          <w:tcPr>
            <w:tcW w:w="508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55E13849" w14:textId="77777777" w:rsidR="00872B26" w:rsidRDefault="00B57222" w:rsidP="00B815A3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Stř.</w:t>
            </w:r>
          </w:p>
        </w:tc>
        <w:tc>
          <w:tcPr>
            <w:tcW w:w="445" w:type="dxa"/>
            <w:tcBorders>
              <w:top w:val="single" w:sz="18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C3924AF" w14:textId="77777777" w:rsidR="00872B26" w:rsidRDefault="00B57222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PB</w:t>
            </w:r>
          </w:p>
        </w:tc>
        <w:tc>
          <w:tcPr>
            <w:tcW w:w="445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</w:tcPr>
          <w:p w14:paraId="77411115" w14:textId="77777777" w:rsidR="00872B26" w:rsidRDefault="00872B26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ŽK</w:t>
            </w:r>
          </w:p>
        </w:tc>
        <w:tc>
          <w:tcPr>
            <w:tcW w:w="39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163945B9" w14:textId="77777777" w:rsidR="00872B26" w:rsidRDefault="00872B26">
            <w:pPr>
              <w:widowControl/>
              <w:spacing w:before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ČK</w:t>
            </w:r>
          </w:p>
        </w:tc>
      </w:tr>
      <w:tr w:rsidR="00872B26" w14:paraId="006533D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C6743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6E48" w14:textId="77777777" w:rsidR="00872B26" w:rsidRDefault="00872B26">
            <w:pPr>
              <w:widowControl/>
              <w:spacing w:before="60"/>
              <w:ind w:left="-5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AA16806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D20539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32D40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C7E7D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8D3D8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7D4B4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3B89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A1A35A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049074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26AD6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6F44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651F0E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71C27C2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821A64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4805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46B9F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580906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C5F070B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DFEF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4C59D9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1FB22D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21B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32551C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F7D9E7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A6F5EBE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2611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A450F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099149E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20CF8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A00A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999C76" w14:textId="77777777" w:rsidR="00872B26" w:rsidRDefault="00872B26" w:rsidP="002A6082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144C62" w14:textId="77777777" w:rsidR="00872B26" w:rsidRDefault="00872B26" w:rsidP="002A6082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3C32CA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94254E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68151B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E524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1A60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ABB1A2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CA8F1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E0F74B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BD514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AA627E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52C0F3F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CDCDE2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2733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CCB008" w14:textId="77777777" w:rsidR="00872B26" w:rsidRDefault="00872B26" w:rsidP="002A6082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8A2150" w14:textId="77777777" w:rsidR="00872B26" w:rsidRDefault="00872B26" w:rsidP="002A6082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2CBE05" w14:textId="77777777" w:rsidR="00872B26" w:rsidRDefault="00872B26" w:rsidP="002A6082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2BC5A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80B02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35BE8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978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D7752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B73CB5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A09AD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FD3B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4AB9A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6D48D2B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F5B27D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1AED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59DC4C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654685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34F404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617CC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FB7184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ED5C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472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0638C7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BD0362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5379F5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E7C2A9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23BE4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039BF0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C86D2E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4844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0E2848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2C01E3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512FFD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AAE48A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0E3DA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F058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12B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D28D4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83256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3DB76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B0F1F9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3FA4A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35F9D63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6594D9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0D78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6D76C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71B2DC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E79FBB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E77B82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7A1B5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78C9A2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EF39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7506F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9A1B55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177CA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15ADF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BED4E2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04D8AA2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9CD0D4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39B8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27267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FBFFF8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E97AB47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92A8F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6A0F2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D56208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8C39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62CD7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230E8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F1CD8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67790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9A130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779FFFC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04F72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A014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CEF91C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37527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64121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16312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678ABE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2670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BE2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49F19F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C73668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7EFED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0417EA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162542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7A7AD62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5023AAD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5CD8CA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F56E17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8D1E6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DD347A8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70B864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685ED5A7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937554A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CFC7C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2F2915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47C8B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68ED111D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9B67B8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18AE86E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2CA06CA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5575E4B7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D41ED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2AF05B4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7F7A92B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C5A9B5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B0743C8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0C0394E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963438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222B84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9EC5DD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1BD9CB3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D56C8D7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563A63D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6AED4C99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7EAC6CB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748827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F8F8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36E96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0A608AA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CA72438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25569B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783F1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21A2E5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0A7C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24EF2D7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9C6F9FF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71936A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3112F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B05B5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09379EB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D2D81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7B5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61818A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B37469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0859B9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ADBEBA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7AB01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38B3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F99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D81749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023325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870F44D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8E9FE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157BB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29FD9DB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5D031F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8AA7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E8EBCD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AB0E16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0482A1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2EAB4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72C007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3D8EB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7824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45D460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F10B70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50BA1A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005F4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54B70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3B00027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1996FF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67CC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62ED3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342EFA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FB0349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B9F8E2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8DEF90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2C2BA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4BF5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D5C8F4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8AEF0A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012788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56382A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B58018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73C9403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A6A8E3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42F9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BC1B6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7338AC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351EF8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008F4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4467D7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0457F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0149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4939C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3AE648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A1213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83F24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F26994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3BB4B53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AB2261A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60ED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CF47C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00811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0644DB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06CFA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58456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A77AD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EEBB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3C4F55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BC29B8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9980BD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CA71B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D3857C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4F4FF93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20"/>
        </w:trPr>
        <w:tc>
          <w:tcPr>
            <w:tcW w:w="391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1E9A0B8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B810A2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62D63E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C1D5A0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72D3171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BCE9F7B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0C90CF3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C0282E5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64630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371911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5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C99D2F" w14:textId="77777777" w:rsidR="00872B26" w:rsidRDefault="00872B26">
            <w:pPr>
              <w:widowControl/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669FDF26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40B529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3729F24" w14:textId="77777777" w:rsidR="00872B26" w:rsidRDefault="00872B26">
            <w:pPr>
              <w:widowControl/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</w:tr>
      <w:tr w:rsidR="00872B26" w14:paraId="4B69D5C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057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18F50B" w14:textId="77777777" w:rsidR="00872B26" w:rsidRDefault="00872B26">
            <w:pPr>
              <w:widowControl/>
              <w:jc w:val="center"/>
              <w:rPr>
                <w:rFonts w:ascii="Arial" w:hAnsi="Arial"/>
                <w:sz w:val="4"/>
              </w:rPr>
            </w:pPr>
          </w:p>
          <w:p w14:paraId="3A7D9212" w14:textId="77777777" w:rsidR="00872B26" w:rsidRDefault="00872B26" w:rsidP="00B57222">
            <w:pPr>
              <w:widowControl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Podpisem </w:t>
            </w:r>
            <w:r w:rsidR="00B57222">
              <w:rPr>
                <w:rFonts w:ascii="Arial" w:hAnsi="Arial"/>
                <w:i/>
                <w:sz w:val="16"/>
              </w:rPr>
              <w:t>administrátoři (vedoucí družstva)</w:t>
            </w:r>
            <w:r>
              <w:rPr>
                <w:rFonts w:ascii="Arial" w:hAnsi="Arial"/>
                <w:i/>
                <w:sz w:val="16"/>
              </w:rPr>
              <w:t>potvrzují,</w:t>
            </w:r>
          </w:p>
          <w:p w14:paraId="7E5985AA" w14:textId="77777777" w:rsidR="00872B26" w:rsidRDefault="00872B26">
            <w:pPr>
              <w:widowControl/>
              <w:jc w:val="center"/>
              <w:rPr>
                <w:rFonts w:ascii="Arial" w:hAnsi="Arial"/>
                <w:sz w:val="4"/>
              </w:rPr>
            </w:pPr>
            <w:r>
              <w:rPr>
                <w:rFonts w:ascii="Arial" w:hAnsi="Arial"/>
                <w:i/>
                <w:sz w:val="16"/>
              </w:rPr>
              <w:t>že všichni hráči startují oprávněně</w:t>
            </w:r>
          </w:p>
        </w:tc>
      </w:tr>
      <w:tr w:rsidR="00872B26" w14:paraId="7E36EEF3" w14:textId="7777777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14"/>
        </w:trPr>
        <w:tc>
          <w:tcPr>
            <w:tcW w:w="551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639FE7E" w14:textId="77777777" w:rsidR="00872B26" w:rsidRDefault="00B57222" w:rsidP="00B57222">
            <w:pPr>
              <w:widowControl/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Průběh, důvody a výsledek přezkoumání hráčů</w:t>
            </w:r>
          </w:p>
          <w:p w14:paraId="69E4F625" w14:textId="77777777" w:rsidR="00872B26" w:rsidRDefault="00872B26">
            <w:pPr>
              <w:widowControl/>
              <w:spacing w:before="60"/>
              <w:jc w:val="right"/>
              <w:rPr>
                <w:rFonts w:ascii="Arial" w:hAnsi="Arial"/>
                <w:sz w:val="16"/>
              </w:rPr>
            </w:pPr>
          </w:p>
          <w:p w14:paraId="0FC3E97F" w14:textId="77777777" w:rsidR="00872B26" w:rsidRDefault="00872B26">
            <w:pPr>
              <w:widowControl/>
              <w:spacing w:before="60"/>
              <w:jc w:val="right"/>
              <w:rPr>
                <w:rFonts w:ascii="Arial" w:hAnsi="Arial"/>
                <w:sz w:val="16"/>
              </w:rPr>
            </w:pPr>
          </w:p>
          <w:p w14:paraId="69E170DF" w14:textId="77777777" w:rsidR="00872B26" w:rsidRDefault="00872B26">
            <w:pPr>
              <w:widowControl/>
              <w:spacing w:before="60"/>
              <w:jc w:val="right"/>
              <w:rPr>
                <w:rFonts w:ascii="Arial" w:hAnsi="Arial"/>
                <w:sz w:val="16"/>
              </w:rPr>
            </w:pPr>
          </w:p>
          <w:p w14:paraId="08B3FCA6" w14:textId="77777777" w:rsidR="00872B26" w:rsidRDefault="00872B26">
            <w:pPr>
              <w:widowControl/>
              <w:spacing w:before="60"/>
              <w:jc w:val="right"/>
              <w:rPr>
                <w:rFonts w:ascii="Arial" w:hAnsi="Arial"/>
                <w:sz w:val="16"/>
              </w:rPr>
            </w:pPr>
          </w:p>
          <w:p w14:paraId="7BF0136A" w14:textId="77777777" w:rsidR="00872B26" w:rsidRDefault="00872B26">
            <w:pPr>
              <w:widowControl/>
              <w:spacing w:before="60"/>
              <w:jc w:val="right"/>
              <w:rPr>
                <w:rFonts w:ascii="Arial" w:hAnsi="Arial"/>
                <w:sz w:val="16"/>
              </w:rPr>
            </w:pPr>
          </w:p>
          <w:p w14:paraId="4425C2AB" w14:textId="77777777" w:rsidR="00872B26" w:rsidRDefault="00872B26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77A9E904" w14:textId="77777777" w:rsidR="00872B26" w:rsidRDefault="00872B26" w:rsidP="00B57222">
            <w:pPr>
              <w:widowControl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6"/>
              </w:rPr>
              <w:t xml:space="preserve">podpis </w:t>
            </w:r>
            <w:r w:rsidR="00B57222">
              <w:rPr>
                <w:rFonts w:ascii="Arial" w:hAnsi="Arial"/>
                <w:sz w:val="16"/>
              </w:rPr>
              <w:t>vedoucího mužstva</w:t>
            </w:r>
          </w:p>
        </w:tc>
        <w:tc>
          <w:tcPr>
            <w:tcW w:w="5547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5D48EC" w14:textId="77777777" w:rsidR="00B57222" w:rsidRDefault="00B57222" w:rsidP="00B57222">
            <w:pPr>
              <w:widowControl/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Průběh, důvody a výsledek přezkoumání hráčů</w:t>
            </w:r>
          </w:p>
          <w:p w14:paraId="31C352FD" w14:textId="77777777" w:rsidR="00872B26" w:rsidRDefault="00872B26">
            <w:pPr>
              <w:widowControl/>
              <w:rPr>
                <w:rFonts w:ascii="Arial" w:hAnsi="Arial"/>
                <w:sz w:val="8"/>
              </w:rPr>
            </w:pPr>
          </w:p>
          <w:p w14:paraId="2D5371CD" w14:textId="77777777" w:rsidR="00872B26" w:rsidRDefault="00872B26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7541A0A8" w14:textId="77777777" w:rsidR="00872B26" w:rsidRDefault="00872B26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71BD4F67" w14:textId="77777777" w:rsidR="00872B26" w:rsidRDefault="00872B26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069C24B9" w14:textId="77777777" w:rsidR="00872B26" w:rsidRDefault="00872B26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2F397BE4" w14:textId="77777777" w:rsidR="00872B26" w:rsidRDefault="00872B26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4B529386" w14:textId="77777777" w:rsidR="00872B26" w:rsidRDefault="00872B26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39F25046" w14:textId="77777777" w:rsidR="00872B26" w:rsidRDefault="00872B26">
            <w:pPr>
              <w:widowControl/>
              <w:jc w:val="right"/>
              <w:rPr>
                <w:rFonts w:ascii="Arial" w:hAnsi="Arial"/>
                <w:sz w:val="16"/>
              </w:rPr>
            </w:pPr>
          </w:p>
          <w:p w14:paraId="1FFE6A0B" w14:textId="77777777" w:rsidR="00872B26" w:rsidRDefault="00B57222" w:rsidP="00B57222">
            <w:pPr>
              <w:widowControl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podpis vedoucího mužstva</w:t>
            </w:r>
          </w:p>
        </w:tc>
      </w:tr>
      <w:tr w:rsidR="00872B26" w14:paraId="12F8416D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510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C79E102" w14:textId="77777777" w:rsidR="00872B26" w:rsidRDefault="00872B26">
            <w:pPr>
              <w:widowControl/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5"/>
              </w:rPr>
              <w:t>Minuta – druh OT – číslo hráče – příjmení a jméno hráče – popis přestupku</w:t>
            </w:r>
          </w:p>
        </w:tc>
        <w:tc>
          <w:tcPr>
            <w:tcW w:w="5547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B9BF9B" w14:textId="77777777" w:rsidR="00872B26" w:rsidRDefault="00872B26">
            <w:pPr>
              <w:widowControl/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Minuta – druh OT – číslo hráče – příjmení a jméno hráče – popis přestupku</w:t>
            </w:r>
          </w:p>
        </w:tc>
      </w:tr>
      <w:tr w:rsidR="00872B26" w14:paraId="11B29DF6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2585"/>
        </w:trPr>
        <w:tc>
          <w:tcPr>
            <w:tcW w:w="5510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F2BB34" w14:textId="77777777" w:rsidR="00872B26" w:rsidRDefault="00872B26">
            <w:pPr>
              <w:widowControl/>
              <w:rPr>
                <w:rFonts w:ascii="Arial" w:hAnsi="Arial"/>
                <w:sz w:val="22"/>
              </w:rPr>
            </w:pPr>
          </w:p>
        </w:tc>
        <w:tc>
          <w:tcPr>
            <w:tcW w:w="5547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04941A" w14:textId="77777777" w:rsidR="00872B26" w:rsidRDefault="00872B26">
            <w:pPr>
              <w:widowControl/>
              <w:rPr>
                <w:rFonts w:ascii="Arial" w:hAnsi="Arial"/>
                <w:sz w:val="22"/>
              </w:rPr>
            </w:pPr>
          </w:p>
        </w:tc>
      </w:tr>
      <w:tr w:rsidR="00872B26" w14:paraId="404FA723" w14:textId="777777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057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2AB3B" w14:textId="77777777" w:rsidR="00872B26" w:rsidRDefault="00872B26" w:rsidP="000E0CA9">
            <w:pPr>
              <w:pStyle w:val="Nadpis1"/>
              <w:widowControl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Podpisem </w:t>
            </w:r>
            <w:r w:rsidR="00B57222">
              <w:rPr>
                <w:rFonts w:ascii="Arial" w:hAnsi="Arial"/>
              </w:rPr>
              <w:t>vedoucí družstva</w:t>
            </w:r>
            <w:r w:rsidR="0078768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potvrzují totožnost vyloučených</w:t>
            </w:r>
            <w:r w:rsidR="00787681">
              <w:rPr>
                <w:rFonts w:ascii="Arial" w:hAnsi="Arial"/>
              </w:rPr>
              <w:t>, resp. provinivších se osob</w:t>
            </w:r>
            <w:r>
              <w:rPr>
                <w:rFonts w:ascii="Arial" w:hAnsi="Arial"/>
              </w:rPr>
              <w:t>, včetně přestupků oznámených delegátem</w:t>
            </w:r>
          </w:p>
        </w:tc>
      </w:tr>
    </w:tbl>
    <w:p w14:paraId="4ACBC61A" w14:textId="77777777" w:rsidR="0047349B" w:rsidRPr="00067FCD" w:rsidRDefault="00787681" w:rsidP="00787681">
      <w:pPr>
        <w:widowControl/>
        <w:jc w:val="center"/>
        <w:rPr>
          <w:sz w:val="18"/>
          <w:szCs w:val="18"/>
        </w:rPr>
      </w:pPr>
      <w:r w:rsidRPr="00067FCD">
        <w:rPr>
          <w:sz w:val="18"/>
          <w:szCs w:val="18"/>
        </w:rPr>
        <w:t>TENTO NÁHRADNÍ ZÁPIS O UTKÁNÍ JSOU ČLENOVÉ FAČR OPRÁVNĚNI VYUŽÍT POUZE</w:t>
      </w:r>
    </w:p>
    <w:p w14:paraId="067BABDD" w14:textId="77777777" w:rsidR="00787681" w:rsidRDefault="00787681" w:rsidP="00067FCD">
      <w:pPr>
        <w:widowControl/>
        <w:ind w:right="28"/>
        <w:jc w:val="center"/>
        <w:rPr>
          <w:sz w:val="18"/>
          <w:szCs w:val="18"/>
        </w:rPr>
      </w:pPr>
      <w:r w:rsidRPr="00067FCD">
        <w:rPr>
          <w:sz w:val="18"/>
          <w:szCs w:val="18"/>
        </w:rPr>
        <w:t>V PŘÍPADECH STANOVENÝCH SOUTĚŽNÍM ŘÁDEM</w:t>
      </w:r>
    </w:p>
    <w:p w14:paraId="517CFDA6" w14:textId="77777777" w:rsidR="0076788A" w:rsidRPr="00067FCD" w:rsidRDefault="0076788A" w:rsidP="00067FCD">
      <w:pPr>
        <w:widowControl/>
        <w:ind w:right="28"/>
        <w:jc w:val="center"/>
        <w:rPr>
          <w:sz w:val="18"/>
          <w:szCs w:val="18"/>
        </w:rPr>
      </w:pPr>
    </w:p>
    <w:tbl>
      <w:tblPr>
        <w:tblW w:w="11053" w:type="dxa"/>
        <w:tblInd w:w="74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565"/>
        <w:gridCol w:w="1136"/>
        <w:gridCol w:w="1417"/>
        <w:gridCol w:w="737"/>
        <w:gridCol w:w="839"/>
        <w:gridCol w:w="230"/>
        <w:gridCol w:w="564"/>
        <w:gridCol w:w="749"/>
        <w:gridCol w:w="850"/>
        <w:gridCol w:w="851"/>
      </w:tblGrid>
      <w:tr w:rsidR="0047349B" w14:paraId="2224065E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68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31BA445" w14:textId="77777777" w:rsidR="0047349B" w:rsidRPr="00A71487" w:rsidRDefault="0047349B">
            <w:pPr>
              <w:widowControl/>
              <w:spacing w:before="60"/>
              <w:jc w:val="center"/>
              <w:rPr>
                <w:rFonts w:ascii="Arial" w:hAnsi="Arial"/>
                <w:b/>
                <w:sz w:val="8"/>
              </w:rPr>
            </w:pPr>
            <w:r w:rsidRPr="00A71487">
              <w:rPr>
                <w:rFonts w:ascii="Arial" w:hAnsi="Arial"/>
                <w:b/>
                <w:sz w:val="20"/>
              </w:rPr>
              <w:lastRenderedPageBreak/>
              <w:t>DOMÁCÍ</w:t>
            </w:r>
          </w:p>
        </w:tc>
        <w:tc>
          <w:tcPr>
            <w:tcW w:w="4359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679B22D" w14:textId="77777777" w:rsidR="0047349B" w:rsidRDefault="00760FF9" w:rsidP="00760FF9">
            <w:pPr>
              <w:pStyle w:val="Nadpis3"/>
              <w:widowControl/>
              <w:tabs>
                <w:tab w:val="left" w:pos="1485"/>
                <w:tab w:val="left" w:pos="4461"/>
                <w:tab w:val="left" w:pos="8289"/>
              </w:tabs>
              <w:spacing w:before="60"/>
              <w:jc w:val="left"/>
              <w:rPr>
                <w:sz w:val="20"/>
              </w:rPr>
            </w:pPr>
            <w:r>
              <w:t xml:space="preserve">                </w:t>
            </w:r>
            <w:r w:rsidR="0047349B">
              <w:t>Funkcionáři družstev</w:t>
            </w:r>
          </w:p>
        </w:tc>
        <w:tc>
          <w:tcPr>
            <w:tcW w:w="3014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5B52A49" w14:textId="77777777" w:rsidR="0047349B" w:rsidRPr="00A71487" w:rsidRDefault="00760FF9" w:rsidP="00760FF9">
            <w:pPr>
              <w:pStyle w:val="Nadpis3"/>
              <w:widowControl/>
              <w:tabs>
                <w:tab w:val="left" w:pos="1485"/>
                <w:tab w:val="left" w:pos="4461"/>
                <w:tab w:val="left" w:pos="8289"/>
              </w:tabs>
              <w:spacing w:before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47349B" w:rsidRPr="00A71487">
              <w:rPr>
                <w:sz w:val="20"/>
              </w:rPr>
              <w:t>HOSTÉ</w:t>
            </w:r>
          </w:p>
        </w:tc>
      </w:tr>
      <w:tr w:rsidR="0047349B" w14:paraId="4FE515DB" w14:textId="77777777">
        <w:tblPrEx>
          <w:tblBorders>
            <w:bottom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1053" w:type="dxa"/>
            <w:gridSpan w:val="11"/>
            <w:tcBorders>
              <w:top w:val="nil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B150170" w14:textId="77777777" w:rsidR="0047349B" w:rsidRDefault="0047349B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(vedoucí družstev musí být uvedeni)</w:t>
            </w:r>
          </w:p>
        </w:tc>
      </w:tr>
      <w:tr w:rsidR="0047349B" w14:paraId="24185A7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15" w:type="dxa"/>
            <w:tcBorders>
              <w:top w:val="doub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284492E" w14:textId="77777777" w:rsidR="0047349B" w:rsidRDefault="0047349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Příjmení a jméno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F81C4A" w14:textId="77777777" w:rsidR="0047349B" w:rsidRDefault="000E0CA9" w:rsidP="000E0CA9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Identifikační</w:t>
            </w:r>
            <w:r w:rsidR="0047349B">
              <w:rPr>
                <w:rFonts w:ascii="Arial" w:hAnsi="Arial"/>
                <w:sz w:val="16"/>
              </w:rPr>
              <w:t xml:space="preserve"> </w:t>
            </w:r>
            <w:r w:rsidR="004D13DA">
              <w:rPr>
                <w:rFonts w:ascii="Arial" w:hAnsi="Arial"/>
                <w:sz w:val="16"/>
              </w:rPr>
              <w:t>kód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4620DAA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3119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0B2F0E0" w14:textId="77777777" w:rsidR="0047349B" w:rsidRDefault="0047349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Příjmení a jméno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F8B1B" w14:textId="77777777" w:rsidR="0047349B" w:rsidRDefault="000E0CA9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Identifikační</w:t>
            </w:r>
            <w:r w:rsidR="0047349B">
              <w:rPr>
                <w:rFonts w:ascii="Arial" w:hAnsi="Arial"/>
                <w:sz w:val="16"/>
              </w:rPr>
              <w:t xml:space="preserve"> </w:t>
            </w:r>
            <w:r w:rsidR="004D13DA">
              <w:rPr>
                <w:rFonts w:ascii="Arial" w:hAnsi="Arial"/>
                <w:sz w:val="16"/>
              </w:rPr>
              <w:t>kód</w:t>
            </w:r>
          </w:p>
        </w:tc>
      </w:tr>
      <w:tr w:rsidR="0047349B" w14:paraId="3333A77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55531790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BBE014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904745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Vedoucí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5B0ADA09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5B7F68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1C214BC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5FABCB7B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AA0C51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2A76914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Trenér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6B76DC16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E61E32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6899CEF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4465663D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10148C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0F0DEED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Asistent 1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13A5206A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D93A2E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9B4C14" w14:paraId="78D832D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6FA6259C" w14:textId="77777777" w:rsidR="009B4C14" w:rsidRDefault="009B4C14" w:rsidP="0053636A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FDB4E0" w14:textId="77777777" w:rsidR="009B4C14" w:rsidRDefault="009B4C14" w:rsidP="0053636A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10E219" w14:textId="77777777" w:rsidR="009B4C14" w:rsidRPr="00CA1A8D" w:rsidRDefault="009B4C14" w:rsidP="0053636A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Asistent 2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6DBEA20F" w14:textId="77777777" w:rsidR="009B4C14" w:rsidRDefault="009B4C14" w:rsidP="0053636A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5C1681" w14:textId="77777777" w:rsidR="009B4C14" w:rsidRDefault="009B4C14" w:rsidP="0053636A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3528BE7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19237C76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6A753E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206BBE" w14:textId="77777777" w:rsidR="0047349B" w:rsidRPr="00CA1A8D" w:rsidRDefault="009B4C14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Trenér brankářů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32D235E9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6B0196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5B802E7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771EE4EA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40EC7A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0BCEDBF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L</w:t>
            </w:r>
            <w:r w:rsidRPr="00CA1A8D">
              <w:rPr>
                <w:sz w:val="15"/>
                <w:szCs w:val="15"/>
              </w:rPr>
              <w:t>é</w:t>
            </w:r>
            <w:r w:rsidRPr="00CA1A8D">
              <w:rPr>
                <w:sz w:val="15"/>
                <w:szCs w:val="15"/>
              </w:rPr>
              <w:t>kař</w:t>
            </w:r>
            <w:r w:rsidR="00CA1A8D" w:rsidRPr="00CA1A8D">
              <w:rPr>
                <w:sz w:val="15"/>
                <w:szCs w:val="15"/>
              </w:rPr>
              <w:t>/zdravotník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14:paraId="3AF981BE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F32932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47349B" w14:paraId="04B52F6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F837A1F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51F0F0DF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23556D49" w14:textId="77777777" w:rsidR="0047349B" w:rsidRPr="00CA1A8D" w:rsidRDefault="0047349B">
            <w:pPr>
              <w:pStyle w:val="Nadpis4"/>
              <w:widowControl/>
              <w:spacing w:before="60"/>
              <w:rPr>
                <w:sz w:val="15"/>
                <w:szCs w:val="15"/>
              </w:rPr>
            </w:pPr>
            <w:r w:rsidRPr="00CA1A8D">
              <w:rPr>
                <w:sz w:val="15"/>
                <w:szCs w:val="15"/>
              </w:rPr>
              <w:t>Masér</w:t>
            </w:r>
          </w:p>
        </w:tc>
        <w:tc>
          <w:tcPr>
            <w:tcW w:w="3119" w:type="dxa"/>
            <w:gridSpan w:val="5"/>
            <w:tcBorders>
              <w:top w:val="nil"/>
              <w:left w:val="double" w:sz="4" w:space="0" w:color="auto"/>
              <w:bottom w:val="single" w:sz="18" w:space="0" w:color="auto"/>
              <w:right w:val="nil"/>
            </w:tcBorders>
          </w:tcPr>
          <w:p w14:paraId="1F4E4DEE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A107715" w14:textId="77777777" w:rsidR="0047349B" w:rsidRDefault="0047349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6D69BB" w14:paraId="50B79AE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623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E77268" w14:textId="77777777" w:rsidR="006D69BB" w:rsidRDefault="00874663" w:rsidP="00067ADF">
            <w:pPr>
              <w:pStyle w:val="Nadpis4"/>
              <w:widowControl/>
              <w:spacing w:before="80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Konfrontace:</w:t>
            </w:r>
          </w:p>
          <w:p w14:paraId="0B1CD547" w14:textId="77777777" w:rsidR="006D69BB" w:rsidRDefault="006D69BB" w:rsidP="005151A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2EC1EF" w14:textId="77777777" w:rsidR="009B4C14" w:rsidRDefault="009B4C14" w:rsidP="005151A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D2D00E" w14:textId="77777777" w:rsidR="009B4C14" w:rsidRDefault="009B4C14" w:rsidP="005151A5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848806" w14:textId="77777777" w:rsidR="009B4C14" w:rsidRPr="00CD7229" w:rsidRDefault="009B4C14" w:rsidP="005151A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6306FA" w14:textId="77777777" w:rsidR="00874663" w:rsidRDefault="00874663" w:rsidP="005151A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2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78"/>
            </w:tblGrid>
            <w:tr w:rsidR="009B4C14" w:rsidRPr="004C5E45" w14:paraId="16A94005" w14:textId="77777777" w:rsidTr="004C5E45">
              <w:trPr>
                <w:trHeight w:val="40"/>
              </w:trPr>
              <w:tc>
                <w:tcPr>
                  <w:tcW w:w="6078" w:type="dxa"/>
                </w:tcPr>
                <w:p w14:paraId="270F7286" w14:textId="77777777" w:rsidR="009B4C14" w:rsidRPr="004C5E45" w:rsidRDefault="009B4C14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609C246" w14:textId="77777777" w:rsidR="006D69BB" w:rsidRDefault="00874663" w:rsidP="005151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Další události před utkáním, v průběhu utkání a po utkání (nehodící se škrtne)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26"/>
              <w:gridCol w:w="1297"/>
              <w:gridCol w:w="2755"/>
            </w:tblGrid>
            <w:tr w:rsidR="00874663" w:rsidRPr="004C5E45" w14:paraId="067AD162" w14:textId="77777777" w:rsidTr="004C5E45">
              <w:trPr>
                <w:trHeight w:val="105"/>
              </w:trPr>
              <w:tc>
                <w:tcPr>
                  <w:tcW w:w="2026" w:type="dxa"/>
                </w:tcPr>
                <w:p w14:paraId="6F6EFC0D" w14:textId="77777777" w:rsidR="00874663" w:rsidRPr="004C5E45" w:rsidRDefault="00874663" w:rsidP="005151A5">
                  <w:pPr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Zranění:</w:t>
                  </w:r>
                </w:p>
              </w:tc>
              <w:tc>
                <w:tcPr>
                  <w:tcW w:w="1297" w:type="dxa"/>
                </w:tcPr>
                <w:p w14:paraId="0FC86C0C" w14:textId="77777777" w:rsidR="00874663" w:rsidRPr="004C5E45" w:rsidRDefault="002C7A39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nehlášeno</w:t>
                  </w:r>
                </w:p>
              </w:tc>
              <w:tc>
                <w:tcPr>
                  <w:tcW w:w="2755" w:type="dxa"/>
                </w:tcPr>
                <w:p w14:paraId="16E5BC70" w14:textId="77777777" w:rsidR="00874663" w:rsidRPr="004C5E45" w:rsidRDefault="00C779AC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popsáno ve zprávě</w:t>
                  </w:r>
                </w:p>
              </w:tc>
            </w:tr>
            <w:tr w:rsidR="00C779AC" w:rsidRPr="004C5E45" w14:paraId="0AA21960" w14:textId="77777777" w:rsidTr="004C5E45">
              <w:trPr>
                <w:trHeight w:val="105"/>
              </w:trPr>
              <w:tc>
                <w:tcPr>
                  <w:tcW w:w="2026" w:type="dxa"/>
                </w:tcPr>
                <w:p w14:paraId="30BF5506" w14:textId="77777777" w:rsidR="00C779AC" w:rsidRPr="004C5E45" w:rsidRDefault="00C779AC" w:rsidP="005151A5">
                  <w:pPr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Chování diváků</w:t>
                  </w:r>
                </w:p>
              </w:tc>
              <w:tc>
                <w:tcPr>
                  <w:tcW w:w="1297" w:type="dxa"/>
                </w:tcPr>
                <w:p w14:paraId="372D9867" w14:textId="77777777" w:rsidR="00C779AC" w:rsidRPr="004C5E45" w:rsidRDefault="00C779AC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bez závad</w:t>
                  </w:r>
                </w:p>
              </w:tc>
              <w:tc>
                <w:tcPr>
                  <w:tcW w:w="2755" w:type="dxa"/>
                </w:tcPr>
                <w:p w14:paraId="6B3C7D5C" w14:textId="77777777" w:rsidR="00C779AC" w:rsidRPr="004C5E45" w:rsidRDefault="00C779AC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popsáno ve zprávě</w:t>
                  </w:r>
                </w:p>
              </w:tc>
            </w:tr>
            <w:tr w:rsidR="00C779AC" w:rsidRPr="004C5E45" w14:paraId="01FB2062" w14:textId="77777777" w:rsidTr="004C5E45">
              <w:tc>
                <w:tcPr>
                  <w:tcW w:w="2026" w:type="dxa"/>
                </w:tcPr>
                <w:p w14:paraId="07B44189" w14:textId="77777777" w:rsidR="00C779AC" w:rsidRPr="004C5E45" w:rsidRDefault="00C779AC" w:rsidP="005151A5">
                  <w:pPr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Funkcionáři domácí</w:t>
                  </w:r>
                </w:p>
              </w:tc>
              <w:tc>
                <w:tcPr>
                  <w:tcW w:w="1297" w:type="dxa"/>
                </w:tcPr>
                <w:p w14:paraId="2942C717" w14:textId="77777777" w:rsidR="00C779AC" w:rsidRPr="004C5E45" w:rsidRDefault="00C779AC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bez závad</w:t>
                  </w:r>
                </w:p>
              </w:tc>
              <w:tc>
                <w:tcPr>
                  <w:tcW w:w="2755" w:type="dxa"/>
                </w:tcPr>
                <w:p w14:paraId="01DC782E" w14:textId="77777777" w:rsidR="00C779AC" w:rsidRPr="004C5E45" w:rsidRDefault="00C779AC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přestupky popsány ve zprávě</w:t>
                  </w:r>
                </w:p>
              </w:tc>
            </w:tr>
            <w:tr w:rsidR="00C779AC" w:rsidRPr="004C5E45" w14:paraId="2DC536D1" w14:textId="77777777" w:rsidTr="004C5E45">
              <w:tc>
                <w:tcPr>
                  <w:tcW w:w="2026" w:type="dxa"/>
                </w:tcPr>
                <w:p w14:paraId="1A15EE67" w14:textId="77777777" w:rsidR="00C779AC" w:rsidRPr="004C5E45" w:rsidRDefault="00C779AC" w:rsidP="005151A5">
                  <w:pPr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Funkcionáři hosté</w:t>
                  </w:r>
                </w:p>
              </w:tc>
              <w:tc>
                <w:tcPr>
                  <w:tcW w:w="1297" w:type="dxa"/>
                </w:tcPr>
                <w:p w14:paraId="5667A2A1" w14:textId="77777777" w:rsidR="00C779AC" w:rsidRPr="004C5E45" w:rsidRDefault="00C779AC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bez závad</w:t>
                  </w:r>
                </w:p>
              </w:tc>
              <w:tc>
                <w:tcPr>
                  <w:tcW w:w="2755" w:type="dxa"/>
                </w:tcPr>
                <w:p w14:paraId="60D6DC10" w14:textId="77777777" w:rsidR="00C779AC" w:rsidRPr="004C5E45" w:rsidRDefault="00C779AC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přestupky popsány ve zprávě</w:t>
                  </w:r>
                </w:p>
              </w:tc>
            </w:tr>
            <w:tr w:rsidR="00C779AC" w:rsidRPr="004C5E45" w14:paraId="1EDA9406" w14:textId="77777777" w:rsidTr="004C5E45">
              <w:tc>
                <w:tcPr>
                  <w:tcW w:w="2026" w:type="dxa"/>
                </w:tcPr>
                <w:p w14:paraId="01D4C413" w14:textId="77777777" w:rsidR="00C779AC" w:rsidRPr="004C5E45" w:rsidRDefault="00C779AC" w:rsidP="005151A5">
                  <w:pPr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Povinnosti pořadatele</w:t>
                  </w:r>
                </w:p>
              </w:tc>
              <w:tc>
                <w:tcPr>
                  <w:tcW w:w="1297" w:type="dxa"/>
                </w:tcPr>
                <w:p w14:paraId="5A72BFB4" w14:textId="77777777" w:rsidR="00C779AC" w:rsidRPr="004C5E45" w:rsidRDefault="00C779AC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bez závad</w:t>
                  </w:r>
                </w:p>
              </w:tc>
              <w:tc>
                <w:tcPr>
                  <w:tcW w:w="2755" w:type="dxa"/>
                </w:tcPr>
                <w:p w14:paraId="7F313C13" w14:textId="77777777" w:rsidR="00C779AC" w:rsidRPr="004C5E45" w:rsidRDefault="00C779AC" w:rsidP="004C5E4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C5E45">
                    <w:rPr>
                      <w:bCs/>
                      <w:sz w:val="18"/>
                      <w:szCs w:val="18"/>
                    </w:rPr>
                    <w:t>závady popsány ve zprávě</w:t>
                  </w:r>
                </w:p>
              </w:tc>
            </w:tr>
          </w:tbl>
          <w:p w14:paraId="426D6C0B" w14:textId="77777777" w:rsidR="00874663" w:rsidRDefault="00874663" w:rsidP="00C779AC">
            <w:pPr>
              <w:rPr>
                <w:bCs/>
                <w:sz w:val="18"/>
                <w:szCs w:val="18"/>
                <w:highlight w:val="yellow"/>
              </w:rPr>
            </w:pPr>
          </w:p>
          <w:p w14:paraId="7AD6AEDF" w14:textId="77777777" w:rsidR="00C80DF0" w:rsidRDefault="00C80DF0" w:rsidP="00C779AC">
            <w:pPr>
              <w:rPr>
                <w:bCs/>
                <w:sz w:val="18"/>
                <w:szCs w:val="18"/>
                <w:highlight w:val="yellow"/>
              </w:rPr>
            </w:pPr>
          </w:p>
          <w:p w14:paraId="18FF88CA" w14:textId="77777777" w:rsidR="00C80DF0" w:rsidRPr="005151A5" w:rsidRDefault="00C80DF0" w:rsidP="00C779AC">
            <w:pPr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1E2F76E4" w14:textId="77777777" w:rsidR="006D69BB" w:rsidRDefault="006D69BB">
            <w:pPr>
              <w:pStyle w:val="Nadpis4"/>
              <w:rPr>
                <w:sz w:val="10"/>
              </w:rPr>
            </w:pPr>
          </w:p>
          <w:p w14:paraId="1DF0C393" w14:textId="77777777" w:rsidR="006D69BB" w:rsidRDefault="006D69BB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388BA177" w14:textId="77777777" w:rsidR="006D69BB" w:rsidRPr="00C44C1A" w:rsidRDefault="006D69BB" w:rsidP="00C44C1A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4"/>
                <w:szCs w:val="14"/>
              </w:rPr>
            </w:pPr>
            <w:r w:rsidRPr="00C44C1A">
              <w:rPr>
                <w:rFonts w:ascii="Arial" w:hAnsi="Arial"/>
                <w:sz w:val="14"/>
                <w:szCs w:val="14"/>
              </w:rPr>
              <w:t>Paušální odm</w:t>
            </w:r>
            <w:r w:rsidRPr="00C44C1A">
              <w:rPr>
                <w:rFonts w:ascii="Arial" w:hAnsi="Arial"/>
                <w:sz w:val="14"/>
                <w:szCs w:val="14"/>
              </w:rPr>
              <w:t>ě</w:t>
            </w:r>
            <w:r w:rsidRPr="00C44C1A">
              <w:rPr>
                <w:rFonts w:ascii="Arial" w:hAnsi="Arial"/>
                <w:sz w:val="14"/>
                <w:szCs w:val="14"/>
              </w:rPr>
              <w:t>na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FBE1B82" w14:textId="77777777" w:rsidR="006D69BB" w:rsidRPr="00C44C1A" w:rsidRDefault="00C44C1A" w:rsidP="00C44C1A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4"/>
                <w:szCs w:val="14"/>
              </w:rPr>
            </w:pPr>
            <w:r w:rsidRPr="00C44C1A">
              <w:rPr>
                <w:rFonts w:ascii="Arial" w:hAnsi="Arial"/>
                <w:sz w:val="14"/>
                <w:szCs w:val="14"/>
              </w:rPr>
              <w:t>Dopravné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323CCB" w14:textId="77777777" w:rsidR="006D69BB" w:rsidRPr="00C44C1A" w:rsidRDefault="00C44C1A" w:rsidP="00C44C1A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4"/>
                <w:szCs w:val="14"/>
              </w:rPr>
            </w:pPr>
            <w:r w:rsidRPr="00C44C1A">
              <w:rPr>
                <w:rFonts w:ascii="Arial" w:hAnsi="Arial"/>
                <w:sz w:val="14"/>
                <w:szCs w:val="14"/>
              </w:rPr>
              <w:t>Celkem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153072B" w14:textId="77777777" w:rsidR="006D69BB" w:rsidRDefault="006D69BB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946EB25" w14:textId="77777777" w:rsidR="006D69BB" w:rsidRDefault="006D69BB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 w:val="16"/>
              </w:rPr>
            </w:pPr>
          </w:p>
        </w:tc>
      </w:tr>
      <w:tr w:rsidR="006D69BB" w14:paraId="2BF2754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BF1738" w14:textId="77777777" w:rsidR="006D69BB" w:rsidRPr="0011672B" w:rsidRDefault="006D69BB" w:rsidP="005151A5">
            <w:pPr>
              <w:rPr>
                <w:rFonts w:ascii="Arial" w:hAnsi="Arial"/>
                <w:sz w:val="16"/>
                <w:highlight w:val="yellow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3EA7DC2" w14:textId="77777777" w:rsidR="006D69BB" w:rsidRDefault="006D69B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</w:t>
            </w:r>
          </w:p>
        </w:tc>
        <w:tc>
          <w:tcPr>
            <w:tcW w:w="8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E76115" w14:textId="77777777" w:rsidR="006D69BB" w:rsidRDefault="006D69B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8421CC" w14:textId="77777777" w:rsidR="006D69BB" w:rsidRDefault="004511F8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11474F" w14:textId="77777777" w:rsidR="006D69BB" w:rsidRDefault="004511F8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E95E04" w14:textId="77777777" w:rsidR="006D69BB" w:rsidRDefault="006D69B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C8A1C3" w14:textId="77777777" w:rsidR="006D69BB" w:rsidRDefault="006D69B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</w:p>
        </w:tc>
      </w:tr>
      <w:tr w:rsidR="006D69BB" w14:paraId="0A34C4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8B0569" w14:textId="77777777" w:rsidR="006D69BB" w:rsidRPr="005151A5" w:rsidRDefault="006D69BB" w:rsidP="005151A5">
            <w:pPr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35B447A" w14:textId="77777777" w:rsidR="006D69BB" w:rsidRDefault="006D69B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AR1</w:t>
            </w:r>
          </w:p>
        </w:tc>
        <w:tc>
          <w:tcPr>
            <w:tcW w:w="8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5EEEC6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FAFA0C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576937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E6C2810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49D9C8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</w:tr>
      <w:tr w:rsidR="006D69BB" w14:paraId="24E4444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51B38A" w14:textId="77777777" w:rsidR="006D69BB" w:rsidRPr="00067ADF" w:rsidRDefault="006D69BB" w:rsidP="005151A5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A616AEE" w14:textId="77777777" w:rsidR="006D69BB" w:rsidRDefault="006D69B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AR2</w:t>
            </w:r>
          </w:p>
        </w:tc>
        <w:tc>
          <w:tcPr>
            <w:tcW w:w="839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6501656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75ADF9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9FDCEF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EB8E7F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C67787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</w:tr>
      <w:tr w:rsidR="006D69BB" w14:paraId="285A8EE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1BD6D1" w14:textId="77777777" w:rsidR="006D69BB" w:rsidRDefault="006D69BB" w:rsidP="005151A5">
            <w:pPr>
              <w:rPr>
                <w:rFonts w:ascii="Arial" w:hAnsi="Arial"/>
                <w:sz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1B0D0245" w14:textId="77777777" w:rsidR="006D69BB" w:rsidRDefault="00C9724C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 </w:t>
            </w:r>
            <w:r w:rsidR="006D69BB">
              <w:rPr>
                <w:rFonts w:ascii="Arial" w:hAnsi="Arial"/>
                <w:sz w:val="16"/>
              </w:rPr>
              <w:t>R</w:t>
            </w:r>
          </w:p>
        </w:tc>
        <w:tc>
          <w:tcPr>
            <w:tcW w:w="8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D1CCB95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BB0E03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155EBD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E01D60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D3C5DE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</w:tr>
      <w:tr w:rsidR="006D69BB" w14:paraId="195FF75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28B857" w14:textId="77777777" w:rsidR="006D69BB" w:rsidRDefault="006D69BB" w:rsidP="005151A5">
            <w:pPr>
              <w:rPr>
                <w:rFonts w:ascii="Arial" w:hAnsi="Arial"/>
                <w:sz w:val="1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7634B094" w14:textId="77777777" w:rsidR="006D69BB" w:rsidRDefault="006D69B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</w:t>
            </w:r>
            <w:r w:rsidR="00874663">
              <w:rPr>
                <w:rFonts w:ascii="Arial" w:hAnsi="Arial"/>
                <w:sz w:val="16"/>
              </w:rPr>
              <w:t>FA</w:t>
            </w:r>
          </w:p>
        </w:tc>
        <w:tc>
          <w:tcPr>
            <w:tcW w:w="8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6708D6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CAE950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65674C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D38A227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B1A050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</w:tr>
      <w:tr w:rsidR="006D69BB" w14:paraId="3D37365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A10CD1" w14:textId="77777777" w:rsidR="006D69BB" w:rsidRDefault="006D69BB" w:rsidP="005151A5">
            <w:pPr>
              <w:rPr>
                <w:rFonts w:ascii="Arial" w:hAnsi="Arial"/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A756E96" w14:textId="77777777" w:rsidR="006D69BB" w:rsidRDefault="006D69BB">
            <w:pPr>
              <w:widowControl/>
              <w:tabs>
                <w:tab w:val="left" w:pos="1560"/>
              </w:tabs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TD</w:t>
            </w:r>
          </w:p>
        </w:tc>
        <w:tc>
          <w:tcPr>
            <w:tcW w:w="839" w:type="dxa"/>
            <w:tcBorders>
              <w:top w:val="nil"/>
              <w:left w:val="double" w:sz="6" w:space="0" w:color="auto"/>
              <w:bottom w:val="single" w:sz="18" w:space="0" w:color="auto"/>
              <w:right w:val="double" w:sz="6" w:space="0" w:color="auto"/>
            </w:tcBorders>
          </w:tcPr>
          <w:p w14:paraId="36206754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428DE81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EECBE4C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B4D55BB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DEC4F8" w14:textId="77777777" w:rsidR="006D69BB" w:rsidRDefault="006D69BB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sz w:val="16"/>
              </w:rPr>
            </w:pPr>
          </w:p>
        </w:tc>
      </w:tr>
      <w:tr w:rsidR="006D69BB" w14:paraId="6E20EB57" w14:textId="77777777">
        <w:tblPrEx>
          <w:tblBorders>
            <w:bottom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908"/>
        </w:trPr>
        <w:tc>
          <w:tcPr>
            <w:tcW w:w="623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D4037" w14:textId="77777777" w:rsidR="006D69BB" w:rsidRPr="005151A5" w:rsidRDefault="006D69BB" w:rsidP="005151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53AD3" w14:textId="77777777" w:rsidR="006D69BB" w:rsidRPr="00874663" w:rsidRDefault="00C44C1A">
            <w:pPr>
              <w:widowControl/>
              <w:tabs>
                <w:tab w:val="left" w:pos="1560"/>
              </w:tabs>
              <w:spacing w:before="60"/>
              <w:rPr>
                <w:rFonts w:ascii="Arial" w:hAnsi="Arial"/>
                <w:b/>
                <w:bCs/>
                <w:sz w:val="16"/>
              </w:rPr>
            </w:pPr>
            <w:r w:rsidRPr="00874663">
              <w:rPr>
                <w:rFonts w:ascii="Arial" w:hAnsi="Arial"/>
                <w:b/>
                <w:bCs/>
                <w:sz w:val="16"/>
              </w:rPr>
              <w:t>Hlavní pořadatel:</w:t>
            </w:r>
          </w:p>
          <w:p w14:paraId="34AE7703" w14:textId="77777777" w:rsidR="006D69BB" w:rsidRDefault="00874663" w:rsidP="00874663">
            <w:pPr>
              <w:widowControl/>
              <w:tabs>
                <w:tab w:val="left" w:pos="15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Příjmení a jméno:                                   ID:</w:t>
            </w:r>
          </w:p>
          <w:p w14:paraId="24187712" w14:textId="77777777" w:rsidR="00874663" w:rsidRDefault="00874663" w:rsidP="00C9724C">
            <w:pPr>
              <w:widowControl/>
              <w:tabs>
                <w:tab w:val="left" w:pos="1560"/>
              </w:tabs>
              <w:rPr>
                <w:rFonts w:ascii="Arial" w:hAnsi="Arial"/>
                <w:sz w:val="16"/>
              </w:rPr>
            </w:pPr>
          </w:p>
          <w:p w14:paraId="599CC43B" w14:textId="77777777" w:rsidR="006D69BB" w:rsidRDefault="006D69BB" w:rsidP="00C9724C">
            <w:pPr>
              <w:widowControl/>
              <w:tabs>
                <w:tab w:val="left" w:pos="15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Podpis</w:t>
            </w:r>
            <w:r w:rsidR="00C9724C"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 xml:space="preserve"> </w:t>
            </w:r>
            <w:r w:rsidR="00874663">
              <w:rPr>
                <w:rFonts w:ascii="Arial" w:hAnsi="Arial"/>
                <w:sz w:val="16"/>
              </w:rPr>
              <w:t xml:space="preserve">                                                  Počet pořadatelů:</w:t>
            </w:r>
          </w:p>
        </w:tc>
      </w:tr>
    </w:tbl>
    <w:p w14:paraId="7FF1559F" w14:textId="77777777" w:rsidR="004C5E45" w:rsidRPr="004C5E45" w:rsidRDefault="004C5E45" w:rsidP="004C5E45">
      <w:pPr>
        <w:rPr>
          <w:vanish/>
        </w:rPr>
      </w:pPr>
    </w:p>
    <w:tbl>
      <w:tblPr>
        <w:tblpPr w:leftFromText="141" w:rightFromText="141" w:vertAnchor="text" w:horzAnchor="margin" w:tblpX="140" w:tblpY="109"/>
        <w:tblW w:w="108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2"/>
        <w:gridCol w:w="5265"/>
        <w:gridCol w:w="3130"/>
      </w:tblGrid>
      <w:tr w:rsidR="000E0CA9" w14:paraId="4DED3B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16"/>
        </w:trPr>
        <w:tc>
          <w:tcPr>
            <w:tcW w:w="2492" w:type="dxa"/>
            <w:tcBorders>
              <w:bottom w:val="single" w:sz="4" w:space="0" w:color="auto"/>
            </w:tcBorders>
            <w:vAlign w:val="bottom"/>
          </w:tcPr>
          <w:p w14:paraId="686EC00D" w14:textId="77777777" w:rsidR="000E0CA9" w:rsidRDefault="000E0CA9" w:rsidP="002021AF">
            <w:pPr>
              <w:widowControl/>
              <w:tabs>
                <w:tab w:val="left" w:pos="1560"/>
              </w:tabs>
              <w:spacing w:after="120" w:line="200" w:lineRule="atLeast"/>
              <w:rPr>
                <w:rFonts w:ascii="Arial" w:hAnsi="Arial"/>
                <w:sz w:val="18"/>
                <w:szCs w:val="18"/>
              </w:rPr>
            </w:pPr>
          </w:p>
          <w:p w14:paraId="7BCAA655" w14:textId="77777777" w:rsidR="000E0CA9" w:rsidRDefault="000E0CA9" w:rsidP="002021AF">
            <w:pPr>
              <w:widowControl/>
              <w:tabs>
                <w:tab w:val="left" w:pos="1560"/>
              </w:tabs>
              <w:spacing w:after="120" w:line="200" w:lineRule="atLeast"/>
              <w:rPr>
                <w:rFonts w:ascii="Arial" w:hAnsi="Arial"/>
                <w:sz w:val="18"/>
                <w:szCs w:val="18"/>
              </w:rPr>
            </w:pPr>
          </w:p>
          <w:p w14:paraId="285C157F" w14:textId="77777777" w:rsidR="000E0CA9" w:rsidRPr="00DB0FD4" w:rsidRDefault="000E0CA9" w:rsidP="002021AF">
            <w:pPr>
              <w:widowControl/>
              <w:tabs>
                <w:tab w:val="left" w:pos="1560"/>
              </w:tabs>
              <w:spacing w:after="120" w:line="200" w:lineRule="atLeas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65" w:type="dxa"/>
            <w:tcBorders>
              <w:bottom w:val="single" w:sz="4" w:space="0" w:color="auto"/>
            </w:tcBorders>
            <w:vAlign w:val="center"/>
          </w:tcPr>
          <w:p w14:paraId="6FB18479" w14:textId="77777777" w:rsidR="000E0CA9" w:rsidRPr="00843B40" w:rsidRDefault="000E0CA9" w:rsidP="002021AF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        </w:t>
            </w:r>
            <w:r w:rsidRPr="00843B40">
              <w:rPr>
                <w:rFonts w:ascii="Arial" w:hAnsi="Arial"/>
                <w:b/>
                <w:szCs w:val="24"/>
              </w:rPr>
              <w:t>Zpráva rozhodčího o pr</w:t>
            </w:r>
            <w:r w:rsidRPr="00843B40">
              <w:rPr>
                <w:rFonts w:ascii="Arial" w:hAnsi="Arial"/>
                <w:b/>
                <w:szCs w:val="24"/>
              </w:rPr>
              <w:t>ů</w:t>
            </w:r>
            <w:r w:rsidRPr="00843B40">
              <w:rPr>
                <w:rFonts w:ascii="Arial" w:hAnsi="Arial"/>
                <w:b/>
                <w:szCs w:val="24"/>
              </w:rPr>
              <w:t>běhu utkání</w:t>
            </w:r>
            <w:r>
              <w:rPr>
                <w:rFonts w:ascii="Arial" w:hAnsi="Arial"/>
                <w:b/>
                <w:szCs w:val="24"/>
              </w:rPr>
              <w:t xml:space="preserve">        </w:t>
            </w:r>
          </w:p>
        </w:tc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0833FFE9" w14:textId="77777777" w:rsidR="000E0CA9" w:rsidRPr="00DB0FD4" w:rsidRDefault="00734E6B" w:rsidP="002021AF">
            <w:pPr>
              <w:widowControl/>
              <w:tabs>
                <w:tab w:val="left" w:pos="1560"/>
              </w:tabs>
              <w:spacing w:line="200" w:lineRule="atLeast"/>
              <w:ind w:left="92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Počet příloh:</w:t>
            </w:r>
          </w:p>
        </w:tc>
      </w:tr>
      <w:tr w:rsidR="000E0CA9" w14:paraId="3D56A4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168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021E48" w14:textId="77777777" w:rsidR="000E0CA9" w:rsidRPr="00DB0FD4" w:rsidRDefault="000E0CA9" w:rsidP="002021AF">
            <w:pPr>
              <w:widowControl/>
              <w:tabs>
                <w:tab w:val="left" w:pos="1560"/>
              </w:tabs>
              <w:spacing w:after="120" w:line="200" w:lineRule="atLeas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079F5" w14:textId="77777777" w:rsidR="000E0CA9" w:rsidRPr="00843B40" w:rsidRDefault="000E0CA9" w:rsidP="002021AF">
            <w:pPr>
              <w:widowControl/>
              <w:tabs>
                <w:tab w:val="left" w:pos="1560"/>
              </w:tabs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  </w:t>
            </w:r>
          </w:p>
        </w:tc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3A8FC" w14:textId="77777777" w:rsidR="000E0CA9" w:rsidRPr="00DB0FD4" w:rsidRDefault="00C80DF0" w:rsidP="002021AF">
            <w:pPr>
              <w:widowControl/>
              <w:tabs>
                <w:tab w:val="left" w:pos="1560"/>
              </w:tabs>
              <w:spacing w:line="20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Podpis rozhodčího</w:t>
            </w:r>
          </w:p>
        </w:tc>
      </w:tr>
    </w:tbl>
    <w:p w14:paraId="3FF11A30" w14:textId="77777777" w:rsidR="00CA1A8D" w:rsidRPr="00B83645" w:rsidRDefault="00B83645" w:rsidP="00B83645">
      <w:pPr>
        <w:widowControl/>
        <w:tabs>
          <w:tab w:val="left" w:pos="1560"/>
        </w:tabs>
        <w:jc w:val="right"/>
        <w:rPr>
          <w:sz w:val="10"/>
          <w:szCs w:val="10"/>
        </w:rPr>
      </w:pPr>
      <w:r w:rsidRPr="00B83645">
        <w:rPr>
          <w:sz w:val="10"/>
          <w:szCs w:val="10"/>
        </w:rPr>
        <w:t>IPR</w:t>
      </w:r>
    </w:p>
    <w:sectPr w:rsidR="00CA1A8D" w:rsidRPr="00B83645" w:rsidSect="00ED7DBC">
      <w:endnotePr>
        <w:numFmt w:val="decimal"/>
      </w:endnotePr>
      <w:pgSz w:w="11906" w:h="16838"/>
      <w:pgMar w:top="238" w:right="424" w:bottom="567" w:left="397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CB17" w14:textId="77777777" w:rsidR="00F66FB6" w:rsidRDefault="00F66FB6">
      <w:r>
        <w:separator/>
      </w:r>
    </w:p>
  </w:endnote>
  <w:endnote w:type="continuationSeparator" w:id="0">
    <w:p w14:paraId="08086F1A" w14:textId="77777777" w:rsidR="00F66FB6" w:rsidRDefault="00F6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3087" w14:textId="77777777" w:rsidR="00F66FB6" w:rsidRDefault="00F66FB6">
      <w:r>
        <w:separator/>
      </w:r>
    </w:p>
  </w:footnote>
  <w:footnote w:type="continuationSeparator" w:id="0">
    <w:p w14:paraId="0419B235" w14:textId="77777777" w:rsidR="00F66FB6" w:rsidRDefault="00F6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84B92"/>
    <w:multiLevelType w:val="hybridMultilevel"/>
    <w:tmpl w:val="D0746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72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8D"/>
    <w:rsid w:val="00016033"/>
    <w:rsid w:val="00031CB7"/>
    <w:rsid w:val="00055345"/>
    <w:rsid w:val="00067ADF"/>
    <w:rsid w:val="00067FCD"/>
    <w:rsid w:val="0008454F"/>
    <w:rsid w:val="000E0CA9"/>
    <w:rsid w:val="00104D5F"/>
    <w:rsid w:val="0011672B"/>
    <w:rsid w:val="00126B27"/>
    <w:rsid w:val="00144048"/>
    <w:rsid w:val="00150B52"/>
    <w:rsid w:val="00153BBF"/>
    <w:rsid w:val="00161645"/>
    <w:rsid w:val="00167C17"/>
    <w:rsid w:val="001B688C"/>
    <w:rsid w:val="001D4579"/>
    <w:rsid w:val="002021AF"/>
    <w:rsid w:val="002262BA"/>
    <w:rsid w:val="00244710"/>
    <w:rsid w:val="00264F34"/>
    <w:rsid w:val="00283EC6"/>
    <w:rsid w:val="002A43A1"/>
    <w:rsid w:val="002A6082"/>
    <w:rsid w:val="002A7BEB"/>
    <w:rsid w:val="002C7A39"/>
    <w:rsid w:val="002D5AE6"/>
    <w:rsid w:val="002E227F"/>
    <w:rsid w:val="002E242A"/>
    <w:rsid w:val="002F069D"/>
    <w:rsid w:val="00322B68"/>
    <w:rsid w:val="00326A51"/>
    <w:rsid w:val="00346484"/>
    <w:rsid w:val="003B1B5D"/>
    <w:rsid w:val="003F484B"/>
    <w:rsid w:val="0040025D"/>
    <w:rsid w:val="00402C43"/>
    <w:rsid w:val="00416E2B"/>
    <w:rsid w:val="00420240"/>
    <w:rsid w:val="00422E4F"/>
    <w:rsid w:val="00426D7D"/>
    <w:rsid w:val="00431A33"/>
    <w:rsid w:val="00440191"/>
    <w:rsid w:val="004511F8"/>
    <w:rsid w:val="00466809"/>
    <w:rsid w:val="0047349B"/>
    <w:rsid w:val="00493461"/>
    <w:rsid w:val="00493C08"/>
    <w:rsid w:val="004C5E45"/>
    <w:rsid w:val="004D13DA"/>
    <w:rsid w:val="004E66F1"/>
    <w:rsid w:val="005151A5"/>
    <w:rsid w:val="00516DDE"/>
    <w:rsid w:val="0053636A"/>
    <w:rsid w:val="005435C5"/>
    <w:rsid w:val="00570039"/>
    <w:rsid w:val="00587A21"/>
    <w:rsid w:val="00597B6A"/>
    <w:rsid w:val="005B17B6"/>
    <w:rsid w:val="005E0847"/>
    <w:rsid w:val="00621FA7"/>
    <w:rsid w:val="00624DE1"/>
    <w:rsid w:val="006266E3"/>
    <w:rsid w:val="0064561C"/>
    <w:rsid w:val="0068004F"/>
    <w:rsid w:val="006D69BB"/>
    <w:rsid w:val="00731A18"/>
    <w:rsid w:val="007345EF"/>
    <w:rsid w:val="00734E6B"/>
    <w:rsid w:val="00760FF9"/>
    <w:rsid w:val="0076788A"/>
    <w:rsid w:val="00774F64"/>
    <w:rsid w:val="00787681"/>
    <w:rsid w:val="007C548C"/>
    <w:rsid w:val="007C6F63"/>
    <w:rsid w:val="007D23C3"/>
    <w:rsid w:val="007E31A6"/>
    <w:rsid w:val="00803B4E"/>
    <w:rsid w:val="00843B40"/>
    <w:rsid w:val="008632B4"/>
    <w:rsid w:val="0086762A"/>
    <w:rsid w:val="00872B26"/>
    <w:rsid w:val="00874663"/>
    <w:rsid w:val="008810F6"/>
    <w:rsid w:val="00892493"/>
    <w:rsid w:val="008B534D"/>
    <w:rsid w:val="008C7D50"/>
    <w:rsid w:val="008D4E23"/>
    <w:rsid w:val="00902E64"/>
    <w:rsid w:val="009101FD"/>
    <w:rsid w:val="00936071"/>
    <w:rsid w:val="00951056"/>
    <w:rsid w:val="00994EF8"/>
    <w:rsid w:val="009B491C"/>
    <w:rsid w:val="009B4C14"/>
    <w:rsid w:val="009F3004"/>
    <w:rsid w:val="00A151F4"/>
    <w:rsid w:val="00A71487"/>
    <w:rsid w:val="00A92A43"/>
    <w:rsid w:val="00AB0828"/>
    <w:rsid w:val="00AC602D"/>
    <w:rsid w:val="00B13EF9"/>
    <w:rsid w:val="00B56F0E"/>
    <w:rsid w:val="00B57222"/>
    <w:rsid w:val="00B6181E"/>
    <w:rsid w:val="00B815A3"/>
    <w:rsid w:val="00B83645"/>
    <w:rsid w:val="00BA4CA6"/>
    <w:rsid w:val="00BB41B6"/>
    <w:rsid w:val="00BC0591"/>
    <w:rsid w:val="00BD4A14"/>
    <w:rsid w:val="00C3448F"/>
    <w:rsid w:val="00C40479"/>
    <w:rsid w:val="00C44C1A"/>
    <w:rsid w:val="00C75550"/>
    <w:rsid w:val="00C779AC"/>
    <w:rsid w:val="00C80DF0"/>
    <w:rsid w:val="00C826E3"/>
    <w:rsid w:val="00C9724C"/>
    <w:rsid w:val="00CA0A4D"/>
    <w:rsid w:val="00CA1A8D"/>
    <w:rsid w:val="00CD44F0"/>
    <w:rsid w:val="00CD7229"/>
    <w:rsid w:val="00CF5ACE"/>
    <w:rsid w:val="00D3199B"/>
    <w:rsid w:val="00D47D46"/>
    <w:rsid w:val="00D6484A"/>
    <w:rsid w:val="00D969C8"/>
    <w:rsid w:val="00D9708F"/>
    <w:rsid w:val="00DA3E75"/>
    <w:rsid w:val="00DB0FD4"/>
    <w:rsid w:val="00DB4BC0"/>
    <w:rsid w:val="00DD2953"/>
    <w:rsid w:val="00DD6EFA"/>
    <w:rsid w:val="00DE6CB5"/>
    <w:rsid w:val="00E05B2D"/>
    <w:rsid w:val="00E10508"/>
    <w:rsid w:val="00E14A26"/>
    <w:rsid w:val="00E36949"/>
    <w:rsid w:val="00EB115D"/>
    <w:rsid w:val="00EB493C"/>
    <w:rsid w:val="00EC0323"/>
    <w:rsid w:val="00EC07C4"/>
    <w:rsid w:val="00ED23FF"/>
    <w:rsid w:val="00ED7DBC"/>
    <w:rsid w:val="00EF167B"/>
    <w:rsid w:val="00F30FCF"/>
    <w:rsid w:val="00F63DC2"/>
    <w:rsid w:val="00F66FB6"/>
    <w:rsid w:val="00F761F8"/>
    <w:rsid w:val="00FB5EA7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F47313"/>
  <w15:chartTrackingRefBased/>
  <w15:docId w15:val="{2E741503-D341-4592-AECF-AD75B7D1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722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/>
      <w:i/>
      <w:sz w:val="1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Nadpis4">
    <w:name w:val="heading 4"/>
    <w:basedOn w:val="Normln"/>
    <w:next w:val="Normln"/>
    <w:qFormat/>
    <w:pPr>
      <w:keepNext/>
      <w:tabs>
        <w:tab w:val="left" w:pos="1560"/>
      </w:tabs>
      <w:jc w:val="center"/>
      <w:outlineLvl w:val="3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qFormat/>
    <w:pPr>
      <w:keepNext/>
      <w:tabs>
        <w:tab w:val="left" w:pos="1560"/>
      </w:tabs>
      <w:outlineLvl w:val="4"/>
    </w:pPr>
    <w:rPr>
      <w:rFonts w:ascii="Arial" w:hAnsi="Arial"/>
      <w:b/>
      <w:sz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mala">
    <w:name w:val="mala"/>
    <w:basedOn w:val="Normln"/>
    <w:autoRedefine/>
    <w:rsid w:val="009101FD"/>
    <w:pPr>
      <w:tabs>
        <w:tab w:val="left" w:pos="1134"/>
      </w:tabs>
      <w:spacing w:line="200" w:lineRule="atLeast"/>
    </w:pPr>
    <w:rPr>
      <w:sz w:val="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pPr>
      <w:widowControl/>
      <w:spacing w:before="4"/>
      <w:ind w:left="34" w:right="34"/>
    </w:pPr>
    <w:rPr>
      <w:rFonts w:ascii="Arial" w:hAnsi="Arial"/>
      <w:b/>
      <w:bCs/>
      <w:sz w:val="16"/>
    </w:rPr>
  </w:style>
  <w:style w:type="paragraph" w:styleId="Rozloendokumentu">
    <w:name w:val="Document Map"/>
    <w:basedOn w:val="Normln"/>
    <w:semiHidden/>
    <w:rsid w:val="007C6F63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link w:val="TextbublinyChar"/>
    <w:rsid w:val="004D13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D13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74663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%23%20fb%20rozprc\&#268;istopisy%202003-04\Z&#225;pis%20200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Zápis 2003</Template>
  <TotalTime>1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o utkání 08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utkání 08</dc:title>
  <dc:subject/>
  <dc:creator>jnitsche</dc:creator>
  <cp:keywords/>
  <cp:lastModifiedBy>Frejvald, Ondrej (PLO)</cp:lastModifiedBy>
  <cp:revision>2</cp:revision>
  <cp:lastPrinted>2015-07-17T11:11:00Z</cp:lastPrinted>
  <dcterms:created xsi:type="dcterms:W3CDTF">2025-09-24T07:10:00Z</dcterms:created>
  <dcterms:modified xsi:type="dcterms:W3CDTF">2025-09-24T07:10:00Z</dcterms:modified>
</cp:coreProperties>
</file>